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4C" w:rsidRDefault="00795279">
      <w:pPr>
        <w:autoSpaceDE w:val="0"/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Gorzów Wlkp.,.....................................</w:t>
      </w:r>
    </w:p>
    <w:p w:rsidR="00A7324C" w:rsidRDefault="00A7324C">
      <w:pPr>
        <w:autoSpaceDE w:val="0"/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A7324C" w:rsidRDefault="00795279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lekarza</w:t>
      </w:r>
    </w:p>
    <w:p w:rsidR="00A7324C" w:rsidRDefault="00795279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 lekarza dentysty</w:t>
      </w:r>
    </w:p>
    <w:p w:rsidR="00A7324C" w:rsidRDefault="00795279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A7324C" w:rsidRDefault="00795279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A7324C" w:rsidRDefault="00795279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zamieszkania</w:t>
      </w:r>
    </w:p>
    <w:p w:rsidR="00A7324C" w:rsidRDefault="00795279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A7324C" w:rsidRDefault="00795279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prawa wykonywania zawodu</w:t>
      </w:r>
    </w:p>
    <w:p w:rsidR="00A7324C" w:rsidRDefault="00795279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A7324C" w:rsidRDefault="00795279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skarbowy</w:t>
      </w:r>
    </w:p>
    <w:p w:rsidR="00A7324C" w:rsidRDefault="00795279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A7324C" w:rsidRDefault="00A7324C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324C" w:rsidRDefault="00A7324C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324C" w:rsidRDefault="00795279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Wniosek o wypłatę zapomogi z tytułu urodzenia dziecka w rodzinie lekarskiej</w:t>
      </w:r>
    </w:p>
    <w:p w:rsidR="00A7324C" w:rsidRDefault="00795279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o wypłatę zapomogi z tytułu urodzenia mojego syna/ córki :</w:t>
      </w:r>
    </w:p>
    <w:p w:rsidR="00A7324C" w:rsidRDefault="00795279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</w:p>
    <w:p w:rsidR="00A7324C" w:rsidRDefault="00795279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Imię i nazwisko dziecka</w:t>
      </w:r>
    </w:p>
    <w:p w:rsidR="00A7324C" w:rsidRDefault="00795279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urodzonego w dniu .................................… w wysokości 1 000,00 złotych</w:t>
      </w:r>
    </w:p>
    <w:p w:rsidR="00A7324C" w:rsidRDefault="00795279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 jeden tysiąc złotych).</w:t>
      </w:r>
    </w:p>
    <w:p w:rsidR="00A7324C" w:rsidRDefault="00795279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wychowuję dziecko i jest ono na moim utrzymaniu.</w:t>
      </w:r>
    </w:p>
    <w:p w:rsidR="00A7324C" w:rsidRDefault="00795279">
      <w:pPr>
        <w:autoSpaceDE w:val="0"/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Akt urodzenia dziecka </w:t>
      </w:r>
      <w:r>
        <w:rPr>
          <w:rFonts w:ascii="Arial" w:hAnsi="Arial" w:cs="Arial"/>
          <w:color w:val="000000"/>
          <w:sz w:val="24"/>
          <w:szCs w:val="24"/>
        </w:rPr>
        <w:t>nr…………............ (do wglądu w biurze Izby )</w:t>
      </w:r>
      <w:r>
        <w:rPr>
          <w:rFonts w:ascii="Arial" w:hAnsi="Arial" w:cs="Arial"/>
          <w:color w:val="0070C0"/>
          <w:sz w:val="24"/>
          <w:szCs w:val="24"/>
        </w:rPr>
        <w:t>.</w:t>
      </w:r>
    </w:p>
    <w:p w:rsidR="00A7324C" w:rsidRDefault="00795279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Zapomogę z tytułu urodzenia dziecka odbiorę w kasie OIL </w:t>
      </w:r>
      <w:r>
        <w:rPr>
          <w:rFonts w:ascii="Arial" w:hAnsi="Arial" w:cs="Arial"/>
          <w:sz w:val="24"/>
          <w:szCs w:val="24"/>
        </w:rPr>
        <w:t>.....................................</w:t>
      </w:r>
    </w:p>
    <w:p w:rsidR="00A7324C" w:rsidRDefault="00795279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7324C" w:rsidRDefault="00795279">
      <w:pPr>
        <w:autoSpaceDE w:val="0"/>
        <w:spacing w:after="0" w:line="240" w:lineRule="auto"/>
      </w:pPr>
      <w:r>
        <w:rPr>
          <w:rFonts w:ascii="Arial" w:hAnsi="Arial" w:cs="Arial"/>
          <w:sz w:val="24"/>
          <w:szCs w:val="24"/>
        </w:rPr>
        <w:t>lub</w:t>
      </w:r>
    </w:p>
    <w:p w:rsidR="00A7324C" w:rsidRDefault="00795279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przelewem na konto: ..................................................................................................</w:t>
      </w:r>
    </w:p>
    <w:p w:rsidR="00A7324C" w:rsidRDefault="00A7324C">
      <w:pPr>
        <w:autoSpaceDE w:val="0"/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</w:p>
    <w:p w:rsidR="00A7324C" w:rsidRDefault="00A7324C">
      <w:pPr>
        <w:autoSpaceDE w:val="0"/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</w:p>
    <w:p w:rsidR="00A7324C" w:rsidRDefault="00795279">
      <w:pPr>
        <w:autoSpaceDE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A7324C" w:rsidRDefault="00A7324C">
      <w:pPr>
        <w:autoSpaceDE w:val="0"/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</w:p>
    <w:p w:rsidR="00A7324C" w:rsidRDefault="00795279">
      <w:pPr>
        <w:autoSpaceDE w:val="0"/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</w:p>
    <w:p w:rsidR="00A7324C" w:rsidRDefault="00A7324C">
      <w:pPr>
        <w:autoSpaceDE w:val="0"/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</w:p>
    <w:p w:rsidR="00A7324C" w:rsidRDefault="00A7324C">
      <w:pPr>
        <w:autoSpaceDE w:val="0"/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</w:p>
    <w:p w:rsidR="00A7324C" w:rsidRDefault="0079527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Wyrażam zgodę na przetwarzanie moich danych osobowych w za</w:t>
      </w:r>
      <w:r>
        <w:rPr>
          <w:rFonts w:ascii="Arial" w:hAnsi="Arial" w:cs="Arial"/>
          <w:sz w:val="24"/>
        </w:rPr>
        <w:t>kresie objętym wnioskiem w celu uzyskania zapomogi i dokonania niezbędnych rozliczeń księgowych i podatkowych.</w:t>
      </w:r>
    </w:p>
    <w:p w:rsidR="00A7324C" w:rsidRDefault="0079527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7324C" w:rsidRDefault="0079527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</w:t>
      </w:r>
    </w:p>
    <w:p w:rsidR="00A7324C" w:rsidRDefault="0079527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Podpis</w:t>
      </w:r>
    </w:p>
    <w:p w:rsidR="00A7324C" w:rsidRDefault="00A7324C">
      <w:pPr>
        <w:jc w:val="both"/>
        <w:rPr>
          <w:rFonts w:ascii="Arial" w:hAnsi="Arial" w:cs="Arial"/>
          <w:sz w:val="24"/>
        </w:rPr>
      </w:pPr>
    </w:p>
    <w:p w:rsidR="00A7324C" w:rsidRDefault="00795279">
      <w:pPr>
        <w:autoSpaceDE w:val="0"/>
        <w:spacing w:after="0" w:line="240" w:lineRule="auto"/>
      </w:pPr>
      <w:r>
        <w:rPr>
          <w:rFonts w:ascii="Arial" w:hAnsi="Arial" w:cs="Arial"/>
          <w:sz w:val="24"/>
          <w:szCs w:val="24"/>
        </w:rPr>
        <w:t>Jednocześnie OIL w Gorzowie Wlkp.  informuje, że kwota wypłaconej zapomogi ujęta zostanie na druku</w:t>
      </w:r>
      <w:r>
        <w:rPr>
          <w:rFonts w:ascii="Arial" w:hAnsi="Arial" w:cs="Arial"/>
          <w:sz w:val="24"/>
          <w:szCs w:val="24"/>
        </w:rPr>
        <w:t xml:space="preserve"> PIT-8C, wystawionym po zakończeniu roku kalendarzowego, w którym nastąpiła wypłata (do ostatniego lutego roku następnego), dla osoby będącej beneficjentem ww zapomogi.</w:t>
      </w:r>
    </w:p>
    <w:sectPr w:rsidR="00A7324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279" w:rsidRDefault="00795279">
      <w:pPr>
        <w:spacing w:after="0" w:line="240" w:lineRule="auto"/>
      </w:pPr>
      <w:r>
        <w:separator/>
      </w:r>
    </w:p>
  </w:endnote>
  <w:endnote w:type="continuationSeparator" w:id="0">
    <w:p w:rsidR="00795279" w:rsidRDefault="0079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279" w:rsidRDefault="007952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95279" w:rsidRDefault="00795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7324C"/>
    <w:rsid w:val="00795279"/>
    <w:rsid w:val="00A306E1"/>
    <w:rsid w:val="00A7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D5717-5BC3-410B-85B0-7857A8D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kotush</dc:creator>
  <cp:lastModifiedBy>Admin</cp:lastModifiedBy>
  <cp:revision>2</cp:revision>
  <cp:lastPrinted>2018-09-20T15:14:00Z</cp:lastPrinted>
  <dcterms:created xsi:type="dcterms:W3CDTF">2021-07-15T10:41:00Z</dcterms:created>
  <dcterms:modified xsi:type="dcterms:W3CDTF">2021-07-15T10:41:00Z</dcterms:modified>
</cp:coreProperties>
</file>